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65" w:rsidRDefault="008E03E4" w:rsidP="008E03E4">
      <w:pPr>
        <w:jc w:val="center"/>
      </w:pPr>
      <w:r>
        <w:rPr>
          <w:noProof/>
          <w:lang w:eastAsia="et-EE"/>
        </w:rPr>
        <w:drawing>
          <wp:inline distT="0" distB="0" distL="0" distR="0" wp14:anchorId="41B4EAF3">
            <wp:extent cx="975360" cy="137795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3E4" w:rsidRDefault="008E03E4" w:rsidP="008E03E4">
      <w:pPr>
        <w:jc w:val="center"/>
        <w:rPr>
          <w:rFonts w:ascii="Calibri" w:hAnsi="Calibri" w:cs="Calibri"/>
          <w:b/>
          <w:sz w:val="52"/>
          <w:szCs w:val="52"/>
        </w:rPr>
      </w:pPr>
      <w:bookmarkStart w:id="0" w:name="_GoBack"/>
      <w:bookmarkEnd w:id="0"/>
      <w:r w:rsidRPr="008E03E4">
        <w:rPr>
          <w:rFonts w:ascii="Calibri" w:hAnsi="Calibri" w:cs="Calibri"/>
          <w:b/>
          <w:sz w:val="52"/>
          <w:szCs w:val="52"/>
        </w:rPr>
        <w:t>KUNDA ÜHISGÜMNAASIUM</w:t>
      </w:r>
    </w:p>
    <w:p w:rsidR="008E03E4" w:rsidRPr="00645789" w:rsidRDefault="008E03E4" w:rsidP="008E03E4">
      <w:pPr>
        <w:spacing w:line="360" w:lineRule="auto"/>
        <w:jc w:val="center"/>
        <w:rPr>
          <w:sz w:val="36"/>
          <w:szCs w:val="36"/>
        </w:rPr>
      </w:pPr>
      <w:r w:rsidRPr="00645789">
        <w:rPr>
          <w:sz w:val="36"/>
          <w:szCs w:val="36"/>
        </w:rPr>
        <w:t xml:space="preserve">ootab sind kooliperega liituma, kui soovid töötada </w:t>
      </w:r>
    </w:p>
    <w:p w:rsidR="008E03E4" w:rsidRDefault="008E03E4" w:rsidP="008E03E4">
      <w:pPr>
        <w:jc w:val="center"/>
        <w:rPr>
          <w:b/>
          <w:sz w:val="48"/>
        </w:rPr>
      </w:pPr>
      <w:r>
        <w:rPr>
          <w:b/>
          <w:sz w:val="48"/>
        </w:rPr>
        <w:t>õppealajuhataja, ajalooõpetaja, inglise keele õpetaja või logopeedi</w:t>
      </w:r>
    </w:p>
    <w:p w:rsidR="008E03E4" w:rsidRPr="00645789" w:rsidRDefault="008E03E4" w:rsidP="008E03E4">
      <w:pPr>
        <w:jc w:val="center"/>
        <w:rPr>
          <w:sz w:val="36"/>
          <w:szCs w:val="36"/>
        </w:rPr>
      </w:pPr>
      <w:r w:rsidRPr="00645789">
        <w:rPr>
          <w:sz w:val="36"/>
          <w:szCs w:val="36"/>
        </w:rPr>
        <w:t>ametikohal.</w:t>
      </w:r>
    </w:p>
    <w:p w:rsidR="008E03E4" w:rsidRPr="00B81029" w:rsidRDefault="008E03E4" w:rsidP="008E03E4">
      <w:pPr>
        <w:jc w:val="center"/>
        <w:rPr>
          <w:sz w:val="28"/>
        </w:rPr>
      </w:pPr>
    </w:p>
    <w:p w:rsidR="008E03E4" w:rsidRPr="00645789" w:rsidRDefault="008E03E4" w:rsidP="008E03E4">
      <w:pPr>
        <w:jc w:val="both"/>
        <w:rPr>
          <w:b/>
          <w:color w:val="000000" w:themeColor="text1"/>
          <w:sz w:val="36"/>
          <w:szCs w:val="36"/>
        </w:rPr>
      </w:pPr>
      <w:r w:rsidRPr="00645789">
        <w:rPr>
          <w:b/>
          <w:color w:val="000000" w:themeColor="text1"/>
          <w:sz w:val="36"/>
          <w:szCs w:val="36"/>
        </w:rPr>
        <w:t xml:space="preserve">SIND OOTAVAD: </w:t>
      </w:r>
    </w:p>
    <w:p w:rsidR="008E03E4" w:rsidRPr="00645789" w:rsidRDefault="008E03E4" w:rsidP="008E03E4">
      <w:pPr>
        <w:pStyle w:val="Loendilik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645789">
        <w:rPr>
          <w:color w:val="000000" w:themeColor="text1"/>
          <w:sz w:val="36"/>
          <w:szCs w:val="36"/>
        </w:rPr>
        <w:t>toetavad töökaaslased;</w:t>
      </w:r>
    </w:p>
    <w:p w:rsidR="008E03E4" w:rsidRPr="00645789" w:rsidRDefault="008E03E4" w:rsidP="008E03E4">
      <w:pPr>
        <w:pStyle w:val="Loendilik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645789">
        <w:rPr>
          <w:color w:val="000000" w:themeColor="text1"/>
          <w:sz w:val="36"/>
          <w:szCs w:val="36"/>
        </w:rPr>
        <w:t>head töötingimused;</w:t>
      </w:r>
    </w:p>
    <w:p w:rsidR="008E03E4" w:rsidRPr="00645789" w:rsidRDefault="008E03E4" w:rsidP="008E03E4">
      <w:pPr>
        <w:pStyle w:val="Loendilik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645789">
        <w:rPr>
          <w:color w:val="000000" w:themeColor="text1"/>
          <w:sz w:val="36"/>
          <w:szCs w:val="36"/>
        </w:rPr>
        <w:t xml:space="preserve">moodsad IT-vahendid; </w:t>
      </w:r>
    </w:p>
    <w:p w:rsidR="008E03E4" w:rsidRPr="00645789" w:rsidRDefault="008E03E4" w:rsidP="008E03E4">
      <w:pPr>
        <w:pStyle w:val="Loendilik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645789">
        <w:rPr>
          <w:color w:val="000000" w:themeColor="text1"/>
          <w:sz w:val="36"/>
          <w:szCs w:val="36"/>
        </w:rPr>
        <w:t>head sportimisvõimalused.</w:t>
      </w:r>
    </w:p>
    <w:p w:rsidR="008E03E4" w:rsidRDefault="008E03E4" w:rsidP="008E03E4">
      <w:pPr>
        <w:rPr>
          <w:color w:val="000000" w:themeColor="text1"/>
          <w:sz w:val="28"/>
        </w:rPr>
      </w:pPr>
    </w:p>
    <w:p w:rsidR="008E03E4" w:rsidRPr="008E03E4" w:rsidRDefault="008E03E4" w:rsidP="008E03E4">
      <w:pPr>
        <w:jc w:val="both"/>
        <w:rPr>
          <w:color w:val="000000" w:themeColor="text1"/>
          <w:sz w:val="36"/>
          <w:szCs w:val="36"/>
        </w:rPr>
      </w:pPr>
      <w:r w:rsidRPr="008E03E4">
        <w:rPr>
          <w:color w:val="000000" w:themeColor="text1"/>
          <w:sz w:val="36"/>
          <w:szCs w:val="36"/>
        </w:rPr>
        <w:t>Oled sobiv kandidaat, kui sul on kvalifikatsiooninõuetele vastav haridus või alles omandad seda, soovid töötada lastega, oled avatud meelega ning koostööaldis.</w:t>
      </w:r>
    </w:p>
    <w:p w:rsidR="008E03E4" w:rsidRPr="008E03E4" w:rsidRDefault="008E03E4" w:rsidP="008E03E4">
      <w:pPr>
        <w:jc w:val="both"/>
        <w:rPr>
          <w:sz w:val="36"/>
          <w:szCs w:val="36"/>
        </w:rPr>
      </w:pPr>
      <w:r w:rsidRPr="008E03E4">
        <w:rPr>
          <w:color w:val="000000" w:themeColor="text1"/>
          <w:sz w:val="36"/>
          <w:szCs w:val="36"/>
        </w:rPr>
        <w:t xml:space="preserve">Palun saada oma avaldus, elulookirjeldus (CV), ja kvalifikatsioonile vastavust tõendavad dokumendid hiljemalt </w:t>
      </w:r>
      <w:r w:rsidRPr="008E03E4">
        <w:rPr>
          <w:color w:val="4472C4" w:themeColor="accent1"/>
          <w:sz w:val="36"/>
          <w:szCs w:val="36"/>
        </w:rPr>
        <w:t>2</w:t>
      </w:r>
      <w:r>
        <w:rPr>
          <w:color w:val="4472C4" w:themeColor="accent1"/>
          <w:sz w:val="36"/>
          <w:szCs w:val="36"/>
        </w:rPr>
        <w:t>4</w:t>
      </w:r>
      <w:r w:rsidRPr="008E03E4">
        <w:rPr>
          <w:color w:val="4472C4" w:themeColor="accent1"/>
          <w:sz w:val="36"/>
          <w:szCs w:val="36"/>
        </w:rPr>
        <w:t>. juuliks 2019. a</w:t>
      </w:r>
      <w:r w:rsidRPr="008E03E4">
        <w:rPr>
          <w:color w:val="2F5496" w:themeColor="accent1" w:themeShade="BF"/>
          <w:sz w:val="36"/>
          <w:szCs w:val="36"/>
        </w:rPr>
        <w:t xml:space="preserve"> </w:t>
      </w:r>
      <w:r w:rsidRPr="008E03E4">
        <w:rPr>
          <w:color w:val="000000" w:themeColor="text1"/>
          <w:sz w:val="36"/>
          <w:szCs w:val="36"/>
        </w:rPr>
        <w:t xml:space="preserve">meiliaadressile </w:t>
      </w:r>
      <w:hyperlink r:id="rId8" w:history="1">
        <w:r w:rsidRPr="008E03E4">
          <w:rPr>
            <w:rStyle w:val="Hperlink"/>
            <w:sz w:val="36"/>
            <w:szCs w:val="36"/>
          </w:rPr>
          <w:t>kristi.aron@kundakool.ee</w:t>
        </w:r>
      </w:hyperlink>
    </w:p>
    <w:p w:rsidR="008E03E4" w:rsidRDefault="008E03E4" w:rsidP="008E03E4">
      <w:pPr>
        <w:rPr>
          <w:b/>
          <w:sz w:val="36"/>
          <w:szCs w:val="36"/>
        </w:rPr>
      </w:pPr>
    </w:p>
    <w:p w:rsidR="008E03E4" w:rsidRDefault="008E03E4" w:rsidP="008E03E4">
      <w:r w:rsidRPr="008E03E4">
        <w:rPr>
          <w:b/>
          <w:sz w:val="36"/>
          <w:szCs w:val="36"/>
        </w:rPr>
        <w:t>Lisainfo:</w:t>
      </w:r>
      <w:r w:rsidRPr="008E03E4">
        <w:rPr>
          <w:sz w:val="36"/>
          <w:szCs w:val="36"/>
        </w:rPr>
        <w:t xml:space="preserve"> tel 5518626</w:t>
      </w:r>
    </w:p>
    <w:sectPr w:rsidR="008E03E4" w:rsidSect="008E03E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5E" w:rsidRDefault="00F6515E" w:rsidP="005544AB">
      <w:pPr>
        <w:spacing w:after="0" w:line="240" w:lineRule="auto"/>
      </w:pPr>
      <w:r>
        <w:separator/>
      </w:r>
    </w:p>
  </w:endnote>
  <w:endnote w:type="continuationSeparator" w:id="0">
    <w:p w:rsidR="00F6515E" w:rsidRDefault="00F6515E" w:rsidP="0055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AB" w:rsidRDefault="005544AB">
    <w:pPr>
      <w:pStyle w:val="Jalus"/>
    </w:pPr>
  </w:p>
  <w:p w:rsidR="005544AB" w:rsidRPr="005544AB" w:rsidRDefault="005544AB">
    <w:pPr>
      <w:pStyle w:val="Jalus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5E" w:rsidRDefault="00F6515E" w:rsidP="005544AB">
      <w:pPr>
        <w:spacing w:after="0" w:line="240" w:lineRule="auto"/>
      </w:pPr>
      <w:r>
        <w:separator/>
      </w:r>
    </w:p>
  </w:footnote>
  <w:footnote w:type="continuationSeparator" w:id="0">
    <w:p w:rsidR="00F6515E" w:rsidRDefault="00F6515E" w:rsidP="0055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AB" w:rsidRPr="008E03E4" w:rsidRDefault="005544AB" w:rsidP="008E03E4">
    <w:pPr>
      <w:pStyle w:val="Pis"/>
      <w:tabs>
        <w:tab w:val="left" w:pos="1110"/>
      </w:tabs>
      <w:rPr>
        <w:rFonts w:ascii="Comic Sans MS" w:hAnsi="Comic Sans MS" w:cs="Times New Roman"/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D3175"/>
    <w:multiLevelType w:val="hybridMultilevel"/>
    <w:tmpl w:val="2ECA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E4"/>
    <w:rsid w:val="00131465"/>
    <w:rsid w:val="00267CC7"/>
    <w:rsid w:val="003D2A6A"/>
    <w:rsid w:val="004412CD"/>
    <w:rsid w:val="005544AB"/>
    <w:rsid w:val="007067B7"/>
    <w:rsid w:val="008E03E4"/>
    <w:rsid w:val="00B725F1"/>
    <w:rsid w:val="00C30F22"/>
    <w:rsid w:val="00F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DFA58"/>
  <w15:chartTrackingRefBased/>
  <w15:docId w15:val="{677D85F2-8B5D-4621-948C-C0FD732E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5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544AB"/>
  </w:style>
  <w:style w:type="paragraph" w:styleId="Jalus">
    <w:name w:val="footer"/>
    <w:basedOn w:val="Normaallaad"/>
    <w:link w:val="JalusMrk"/>
    <w:uiPriority w:val="99"/>
    <w:unhideWhenUsed/>
    <w:rsid w:val="0055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544AB"/>
  </w:style>
  <w:style w:type="paragraph" w:styleId="Loendilik">
    <w:name w:val="List Paragraph"/>
    <w:basedOn w:val="Normaallaad"/>
    <w:uiPriority w:val="34"/>
    <w:qFormat/>
    <w:rsid w:val="008E03E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perlink">
    <w:name w:val="Hyperlink"/>
    <w:basedOn w:val="Liguvaikefont"/>
    <w:uiPriority w:val="99"/>
    <w:unhideWhenUsed/>
    <w:rsid w:val="008E0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.aron@kundakool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p&#245;hi2-pro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põhi2-proov</Template>
  <TotalTime>24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3</cp:revision>
  <dcterms:created xsi:type="dcterms:W3CDTF">2019-07-08T05:16:00Z</dcterms:created>
  <dcterms:modified xsi:type="dcterms:W3CDTF">2019-07-08T05:40:00Z</dcterms:modified>
</cp:coreProperties>
</file>